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Your Name"/>
        <w:tag w:val="Your Name"/>
        <w:id w:val="1760865497"/>
        <w:placeholder>
          <w:docPart w:val="2A8BAA92ADB9C54AABAA901CDB02280B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 w:multiLine="1"/>
      </w:sdtPr>
      <w:sdtContent>
        <w:p w14:paraId="1289A07D" w14:textId="281ED953" w:rsidR="00AC6117" w:rsidRDefault="00C863AB">
          <w:pPr>
            <w:pStyle w:val="Name"/>
          </w:pPr>
          <w:r>
            <w:t>Emily Gilde</w:t>
          </w:r>
        </w:p>
      </w:sdtContent>
    </w:sdt>
    <w:p w14:paraId="44DE963B" w14:textId="3D64CB95" w:rsidR="00F72272" w:rsidRDefault="00C863AB">
      <w:pPr>
        <w:pStyle w:val="SenderContactInfo"/>
      </w:pPr>
      <w:r>
        <w:t>2271 Gregg Hill Rd., Waterbury Center, VT   05677</w:t>
      </w:r>
      <w:r w:rsidR="0048751C">
        <w:t xml:space="preserve"> | </w:t>
      </w:r>
      <w:r>
        <w:t>740-405-7581</w:t>
      </w:r>
      <w:r w:rsidR="0048751C">
        <w:t xml:space="preserve"> | </w:t>
      </w:r>
      <w:r>
        <w:t>ecgilde@gmail.com</w:t>
      </w:r>
    </w:p>
    <w:p w14:paraId="574ACBCA" w14:textId="6B78E1AB" w:rsidR="00C863AB" w:rsidRDefault="00C863AB" w:rsidP="00C863AB">
      <w:pPr>
        <w:pStyle w:val="Date"/>
      </w:pPr>
      <w:r>
        <w:t>April 9, 2025</w:t>
      </w:r>
    </w:p>
    <w:p w14:paraId="0E67C5C7" w14:textId="1415B80A" w:rsidR="00C863AB" w:rsidRDefault="00C863AB" w:rsidP="00C863AB">
      <w:r w:rsidRPr="00C863AB">
        <w:t xml:space="preserve">I am writing to express my interest and enthusiasm for participating in a Town of Waterbury committee.  My husband and I moved to Waterbury in 2022, and I have just retired.  I am eager to find meaningful volunteer opportunities in our community.   </w:t>
      </w:r>
    </w:p>
    <w:p w14:paraId="3A87DC20" w14:textId="1100B7B5" w:rsidR="00C863AB" w:rsidRDefault="00C863AB" w:rsidP="00C863AB">
      <w:r>
        <w:t xml:space="preserve">Before relocating to Waterbury, </w:t>
      </w:r>
      <w:r w:rsidR="00927E3B">
        <w:t xml:space="preserve">we </w:t>
      </w:r>
      <w:r>
        <w:t>lived for decades in the village of Granville, Ohio.  Like Waterbury, it is a beautiful, safe, and historic little town with residents who work hard to keep that way.  Waterbury attracted us for similar reasons.</w:t>
      </w:r>
      <w:r w:rsidR="007371F3">
        <w:t xml:space="preserve">  We have found it to be a lovely, authentic community</w:t>
      </w:r>
      <w:r w:rsidR="00927E3B">
        <w:t xml:space="preserve"> in a gorgeous part of the world</w:t>
      </w:r>
      <w:r w:rsidR="007371F3">
        <w:t>.</w:t>
      </w:r>
    </w:p>
    <w:p w14:paraId="2222322D" w14:textId="159BDFDC" w:rsidR="007371F3" w:rsidRDefault="007371F3" w:rsidP="00C863AB">
      <w:r>
        <w:t xml:space="preserve">I am a PhD economist who spent most of my career as a property-casualty actuary.   A key focus of my career was the pricing and management of catastrophic risk using statistical models.  I also was responsible for structuring and negotiating catastrophe reinsurance treaties.    </w:t>
      </w:r>
      <w:r w:rsidR="00927E3B">
        <w:t xml:space="preserve">Although my work was technical, </w:t>
      </w:r>
      <w:r>
        <w:t xml:space="preserve">my role as team leader, supporting and mentoring others, </w:t>
      </w:r>
      <w:r w:rsidR="00DB6782">
        <w:t>is a</w:t>
      </w:r>
      <w:r>
        <w:t xml:space="preserve"> key accomplishment of my career.   </w:t>
      </w:r>
      <w:r w:rsidR="00DB6782">
        <w:t xml:space="preserve"> I also enjoy turning complex concepts or messy data into a clear, non-technical narrative.</w:t>
      </w:r>
    </w:p>
    <w:p w14:paraId="153919DE" w14:textId="04F8D32F" w:rsidR="00927E3B" w:rsidRDefault="00927E3B" w:rsidP="00C863AB">
      <w:r>
        <w:t xml:space="preserve">During the past 20 years or so, I was an active volunteer for the Casualty Actuarial Society, serving on numerous committees related to actuarial education.  Prior to that, I served as Treasurer of the Granville Food Coop and as a leader for my daughter’s Brownie Girl Scout Troup.  </w:t>
      </w:r>
    </w:p>
    <w:p w14:paraId="7AFD718A" w14:textId="4CDFB90E" w:rsidR="00BC467A" w:rsidRDefault="00927E3B" w:rsidP="0073037F">
      <w:r>
        <w:t xml:space="preserve">After reviewing the minutes and agendas for the various committees, I am most interested in the Natural Disaster Preparedness Committee.  Flood risk is changing, obviously, and the flood insurance market is inadequate.  Preparedness and mitigation </w:t>
      </w:r>
      <w:r w:rsidR="00F06F14">
        <w:t>are</w:t>
      </w:r>
      <w:r>
        <w:t xml:space="preserve"> key</w:t>
      </w:r>
      <w:r w:rsidR="00DB6782">
        <w:t>.  I would love to participate on this committee, especially because it is new and still evolving.  Although I think this is my first choice, I do not know a great deal about the committees</w:t>
      </w:r>
      <w:r w:rsidR="0073037F">
        <w:t xml:space="preserve">.  If </w:t>
      </w:r>
      <w:r w:rsidR="00DB6782">
        <w:t xml:space="preserve">you think I could be helpful on another committee, </w:t>
      </w:r>
      <w:r w:rsidR="0073037F">
        <w:t xml:space="preserve">such as the Planning Commission, </w:t>
      </w:r>
      <w:r w:rsidR="00DB6782">
        <w:t>I am open to that.</w:t>
      </w:r>
    </w:p>
    <w:p w14:paraId="372910DD" w14:textId="2FC28C78" w:rsidR="0073037F" w:rsidRDefault="0073037F" w:rsidP="0073037F">
      <w:r>
        <w:t>Thank you for your consideration!</w:t>
      </w:r>
    </w:p>
    <w:sectPr w:rsidR="0073037F">
      <w:headerReference w:type="default" r:id="rId7"/>
      <w:footerReference w:type="default" r:id="rId8"/>
      <w:headerReference w:type="first" r:id="rId9"/>
      <w:pgSz w:w="12240" w:h="15840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12F4F" w14:textId="77777777" w:rsidR="002C5E34" w:rsidRDefault="002C5E34">
      <w:pPr>
        <w:spacing w:after="0" w:line="240" w:lineRule="auto"/>
      </w:pPr>
      <w:r>
        <w:separator/>
      </w:r>
    </w:p>
  </w:endnote>
  <w:endnote w:type="continuationSeparator" w:id="0">
    <w:p w14:paraId="7739A08F" w14:textId="77777777" w:rsidR="002C5E34" w:rsidRDefault="002C5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9CE41C" w14:textId="77777777" w:rsidR="00F72272" w:rsidRDefault="00E5559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27B52" w14:textId="77777777" w:rsidR="002C5E34" w:rsidRDefault="002C5E34">
      <w:pPr>
        <w:spacing w:after="0" w:line="240" w:lineRule="auto"/>
      </w:pPr>
      <w:r>
        <w:separator/>
      </w:r>
    </w:p>
  </w:footnote>
  <w:footnote w:type="continuationSeparator" w:id="0">
    <w:p w14:paraId="77D6B025" w14:textId="77777777" w:rsidR="002C5E34" w:rsidRDefault="002C5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222D6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09898F" wp14:editId="59EEEC9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oup 4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3DEBFCBB" id="Group 4" o:spid="_x0000_s1026" alt="Background rectangle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PRbBQMAAI0KAAAOAAAAZHJzL2Uyb0RvYy54bWzsVltP2zAUfp+0/2D5fSRNC6MRKapgoElo&#13;&#10;IGDi2ThOE8nx8Wy3Kfv1O7aTlJs2jUl7ggdj+9y/nPPVR8fbVpKNMLYBVdDJXkqJUBzKRq0K+v32&#13;&#10;7NMhJdYxVTIJShT0QVh6vPj44ajTucigBlkKQ9CJsnmnC1o7p/MksbwWLbN7oIVCYQWmZQ6PZpWU&#13;&#10;hnXovZVJlqYHSQem1Aa4sBZvT6OQLoL/qhLcXVaVFY7IgmJuLqwmrPd+TRZHLF8ZpuuG92mwN2TR&#13;&#10;skZh0NHVKXOMrE3zwlXbcAMWKrfHoU2gqhouQg1YzSR9Vs25gbUOtazybqVHmBDaZzi92S3/tjk3&#13;&#10;+kZfGUSi0yvEIpx8LdvKtP4/Zkm2AbKHETKxdYTj5RQ/wixFZDnKJmm6fzDNsogqrxH6F4a8/vIn&#13;&#10;02QInTxJqNPYInaHgv03FG5qpkUA1+aIwpUhTVnQjBLFWmzUa2wdplZSkFCOD45aI1A2t4jZ21Ca&#13;&#10;Z2k28xiNhbJcG+vOBbTEbwpqMHroJ7a5sC6qDio+qAXZlGeNlOHgh0WcSEM2DNvcbUPG6PyJllRe&#13;&#10;V4G3ig79DUI8lBJ27kEKryfVtagQEfzEWUgkTOQuCONcKDeJopqVIsbeT/GvL220CIUGh95zhfFH&#13;&#10;372DpwUMvmOWvb43FWGgR+P0d4lF49EiRAblRuO2UWBecyCxqj5y1B9AitB4lO6hfMB+MRDpxGp+&#13;&#10;1uBnu2DWXTGD/IHzgJzoLnGpJHQFhX5HSQ3m52v3Xh8bGqWUdMhHBbU/1swISuRXha0+n8xmnsDC&#13;&#10;Ybb/OcODeSy5fyxR6/YEsBcmyL6ah63Xd3LYVgbaO6TOpY+KIqY4xi4od2Y4nLjIk0i+XCyXQQ1J&#13;&#10;SzN3oW409849qr4tb7d3zOi+dx1ywzcYxovlz1o46npLBcu1g6oJ/b3DtccbR90z0n+Y+enLmZ/6&#13;&#10;FvDB/2Lm5/OD2eFhT36v8mP8hrG5BnIdpvp98Av6Pvjvgx/mPVBAePOE347+feYfVY/PQWv3ilz8&#13;&#10;AgAA//8DAFBLAwQUAAYACAAAACEAoLWfbN8AAAALAQAADwAAAGRycy9kb3ducmV2LnhtbExPTUvD&#13;&#10;QBC9F/wPywje2k2NtSXNpohFKh4Eq6DedrPTJJidDdltGv31jl708uDxZt5HvhldKwbsQ+NJwXyW&#13;&#10;gEAqvW2oUvDyfDddgQhRk9WtJ1TwiQE2xdkk15n1J3rCYR8rwSYUMq2gjrHLpAxljU6Hme+QWDv4&#13;&#10;3unItK+k7fWJzV0rL5PkWjrdECfUusPbGsuP/dFxyO5+sO+4Td+WX+H1wZj00YSdUhfn43bNcLMG&#13;&#10;EXGMfx/ws4H7Q8HFjD+SDaJVwGviL7K2SK6YGj5arNIlyCKX/zcU3wAAAP//AwBQSwECLQAUAAYA&#13;&#10;CAAAACEAtoM4kv4AAADhAQAAEwAAAAAAAAAAAAAAAAAAAAAAW0NvbnRlbnRfVHlwZXNdLnhtbFBL&#13;&#10;AQItABQABgAIAAAAIQA4/SH/1gAAAJQBAAALAAAAAAAAAAAAAAAAAC8BAABfcmVscy8ucmVsc1BL&#13;&#10;AQItABQABgAIAAAAIQAZePRbBQMAAI0KAAAOAAAAAAAAAAAAAAAAAC4CAABkcnMvZTJvRG9jLnht&#13;&#10;bFBLAQItABQABgAIAAAAIQCgtZ9s3wAAAAsBAAAPAAAAAAAAAAAAAAAAAF8FAABkcnMvZG93bnJl&#13;&#10;di54bWxQSwUGAAAAAAQABADzAAAAawYAAAAA&#13;&#10;">
              <v:rect id="Rectangle 2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gsZZyQAAAN8AAAAPAAAAZHJzL2Rvd25yZXYueG1sRI9Ba8JA&#13;&#10;FITvBf/D8gRvdWMOotFVSqVQESlVKfX2zL5mU7NvQ3Y1sb++KxR6GRiG+YaZLztbiSs1vnSsYDRM&#13;&#10;QBDnTpdcKDjsXx4nIHxA1lg5JgU38rBc9B7mmGnX8jtdd6EQEcI+QwUmhDqT0ueGLPqhq4lj9uUa&#13;&#10;iyHappC6wTbCbSXTJBlLiyXHBYM1PRvKz7uLVeC+f6aHTbs9n/Zmmn8c0+Jz/dYqNeh3q1mUpxmI&#13;&#10;QF34b/whXrWCFO5/4heQi18AAAD//wMAUEsBAi0AFAAGAAgAAAAhANvh9svuAAAAhQEAABMAAAAA&#13;&#10;AAAAAAAAAAAAAAAAAFtDb250ZW50X1R5cGVzXS54bWxQSwECLQAUAAYACAAAACEAWvQsW78AAAAV&#13;&#10;AQAACwAAAAAAAAAAAAAAAAAfAQAAX3JlbHMvLnJlbHNQSwECLQAUAAYACAAAACEAMILGWckAAADf&#13;&#10;AAAADwAAAAAAAAAAAAAAAAAHAgAAZHJzL2Rvd25yZXYueG1sUEsFBgAAAAADAAMAtwAAAP0CAAAA&#13;&#10;AA==&#13;&#10;" fillcolor="#4b3a2e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mPCyQAAAN8AAAAPAAAAZHJzL2Rvd25yZXYueG1sRI/dagIx&#13;&#10;FITvC32HcAre1WwVRFejlBbBUkT8QfTuuDndbN2cLJvUXX36Rij0ZmAY5htmMmttKS5U+8Kxgpdu&#13;&#10;AoI4c7rgXMFuO38egvABWWPpmBRcycNs+vgwwVS7htd02YRcRAj7FBWYEKpUSp8Zsui7riKO2Zer&#13;&#10;LYZo61zqGpsIt6XsJclAWiw4Lhis6M1Qdt78WAXu+zbafTbL82lrRtn+2MsPH6tGqc5T+z6O8joG&#13;&#10;EagN/40/xEIr6MP9T/wCcvoLAAD//wMAUEsBAi0AFAAGAAgAAAAhANvh9svuAAAAhQEAABMAAAAA&#13;&#10;AAAAAAAAAAAAAAAAAFtDb250ZW50X1R5cGVzXS54bWxQSwECLQAUAAYACAAAACEAWvQsW78AAAAV&#13;&#10;AQAACwAAAAAAAAAAAAAAAAAfAQAAX3JlbHMvLnJlbHNQSwECLQAUAAYACAAAACEAX85jwskAAADf&#13;&#10;AAAADwAAAAAAAAAAAAAAAAAHAgAAZHJzL2Rvd25yZXYueG1sUEsFBgAAAAADAAMAtwAAAP0CAAAA&#13;&#10;AA=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EB2B" w14:textId="77777777" w:rsidR="00F72272" w:rsidRDefault="00E5559C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DF66AAA" wp14:editId="3166DC7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5" name="Group 5" descr="Background rectangle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41200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2ED798D" id="Group 5" o:spid="_x0000_s1026" alt="Background rectangle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9glbBAMAAI0KAAAOAAAAZHJzL2Uyb0RvYy54bWzsVt1P2zAQf5+0/8Hy+0gaSqERKapgoElo&#13;&#10;IGDi2Th2EsmxPdtt2v31O9tJypc2qdPe6IPrj7vf3f18d/Hp2aYVaM2MbZQs8OQgxYhJqspGVgX+&#13;&#10;8XD55QQj64gsiVCSFXjLLD5bfP502umcZapWomQGAYi0eacLXDun8ySxtGYtsQdKMwmHXJmWOFia&#13;&#10;KikN6QC9FUmWprOkU6bURlFmLexexEO8CPicM+puOLfMIVFg8M2F0YTxyY/J4pTklSG6bmjvBtnD&#13;&#10;i5Y0EoyOUBfEEbQyzRuotqFGWcXdAVVtojhvKAsxQDST9FU0V0atdIilyrtKjzQBta942huWfl9f&#13;&#10;GX2vbw0w0ekKuAgrH8uGm9b/g5doEyjbjpSxjUMUNg/hEqYpMEvhbJKmR7PDLIus0hqof6NI669/&#13;&#10;U00G08kLhzoNKWJ3LNh/Y+G+JpoFcm0OLNwa1JQFnmEkSQuJegepQ2QlGJr5cLxxkBqJsrkFzvZj&#13;&#10;aZ6l2dSDjoGSXBvrrphqkZ8U2ID1kE9kfW1dFB1EvFGrRFNeNkKEhS8Wdi4MWhNIc7cJFwDgL6SE&#13;&#10;9LJSea0I6HeA4iGUMHNbwbyckHeMAyNwxVlwJFTkzgihlEk3iUc1KVm0fZTCrw9t1AiBBkCPzMH+&#13;&#10;iN0DvAxgwI5e9vJelYWCHpXTPzkWlUeNYFlJNyq3jVTmPQABUfWWo/xAUqTGs/Skyi3ki1GxnVhN&#13;&#10;Lxu4tmti3S0x0D+gHqAnuhsYuFBdgVU/w6hW5td7+14eEhpOMeqgHxXY/lwRwzAS3ySk+nwynfoG&#13;&#10;FhbTo+MMFub5ydPzE7lqzxXkwgS6r6Zh6uWdGKbcqPYRWufSW4UjIinYLjB1Zlicu9gnoflStlwG&#13;&#10;MWhamrhrea+pB/es+rR82DwSo/vcddAbvquhvEj+KoWjrNeUarlyijchv3e89nxDqcey++81f/y2&#13;&#10;5o/3qPn5fDY9Oemb37v9Md5hTK6huQ5V/VH4Bf4o/I/CD9/40ALCmyd8O/r3mX9UPV8Hqd0rcvEb&#13;&#10;AAD//wMAUEsDBBQABgAIAAAAIQCgtZ9s3wAAAAsBAAAPAAAAZHJzL2Rvd25yZXYueG1sTE9NS8NA&#13;&#10;EL0X/A/LCN7aTY21Jc2miEUqHgSroN52s9MkmJ0N2W0a/fWOXvTy4PFm3ke+GV0rBuxD40nBfJaA&#13;&#10;QCq9bahS8PJ8N12BCFGT1a0nVPCJATbF2STXmfUnesJhHyvBJhQyraCOscukDGWNToeZ75BYO/je&#13;&#10;6ci0r6Tt9YnNXSsvk+RaOt0QJ9S6w9say4/90XHI7n6w77hN35Zf4fXBmPTRhJ1SF+fjds1wswYR&#13;&#10;cYx/H/CzgftDwcWMP5INolXAa+IvsrZIrpgaPlqs0iXIIpf/NxTfAAAA//8DAFBLAQItABQABgAI&#13;&#10;AAAAIQC2gziS/gAAAOEBAAATAAAAAAAAAAAAAAAAAAAAAABbQ29udGVudF9UeXBlc10ueG1sUEsB&#13;&#10;Ai0AFAAGAAgAAAAhADj9If/WAAAAlAEAAAsAAAAAAAAAAAAAAAAALwEAAF9yZWxzLy5yZWxzUEsB&#13;&#10;Ai0AFAAGAAgAAAAhAEP2CVsEAwAAjQoAAA4AAAAAAAAAAAAAAAAALgIAAGRycy9lMm9Eb2MueG1s&#13;&#10;UEsBAi0AFAAGAAgAAAAhAKC1n2zfAAAACwEAAA8AAAAAAAAAAAAAAAAAXgUAAGRycy9kb3ducmV2&#13;&#10;LnhtbFBLBQYAAAAABAAEAPMAAABqBgAAAAA=&#13;&#10;">
              <v:rect id="Rectangle 6" o:spid="_x0000_s1027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cBayAAAAN8AAAAPAAAAZHJzL2Rvd25yZXYueG1sRI9BawIx&#13;&#10;FITvQv9DeAVvmq0H0dUopSIoIlKV0t5eN6+brZuXZRPd1V/fCEIvA8Mw3zDTeWtLcaHaF44VvPQT&#13;&#10;EMSZ0wXnCo6HZW8EwgdkjaVjUnAlD/PZU2eKqXYNv9NlH3IRIexTVGBCqFIpfWbIou+7ijhmP662&#13;&#10;GKKtc6lrbCLclnKQJENpseC4YLCiN0PZaX+2CtzvbXzcNNvT98GMs4+vQf653jVKdZ/bxSTK6wRE&#13;&#10;oDb8Nx6IlVYwhPuf+AXk7A8AAP//AwBQSwECLQAUAAYACAAAACEA2+H2y+4AAACFAQAAEwAAAAAA&#13;&#10;AAAAAAAAAAAAAAAAW0NvbnRlbnRfVHlwZXNdLnhtbFBLAQItABQABgAIAAAAIQBa9CxbvwAAABUB&#13;&#10;AAALAAAAAAAAAAAAAAAAAB8BAABfcmVscy8ucmVsc1BLAQItABQABgAIAAAAIQBPucBayAAAAN8A&#13;&#10;AAAPAAAAAAAAAAAAAAAAAAcCAABkcnMvZG93bnJldi54bWxQSwUGAAAAAAMAAwC3AAAA/AIAAAAA&#13;&#10;" fillcolor="#4b3a2e [3215]" stroked="f" strokeweight="1pt"/>
              <v:rect id="Rectangle 7" o:spid="_x0000_s1028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9WXBygAAAN8AAAAPAAAAZHJzL2Rvd25yZXYueG1sRI9bawIx&#13;&#10;FITfC/0P4RR8q9n64GU1SmkRLEXEC6Jvx83pZuvmZNmk7uqvb4RCXwaGYb5hJrPWluJCtS8cK3jp&#13;&#10;JiCIM6cLzhXstvPnIQgfkDWWjknBlTzMpo8PE0y1a3hNl03IRYSwT1GBCaFKpfSZIYu+6yrimH25&#13;&#10;2mKIts6lrrGJcFvKXpL0pcWC44LBit4MZefNj1Xgvm+j3WezPJ+2ZpTtj7388LFqlOo8te/jKK9j&#13;&#10;EIHa8N/4Qyy0ggHc/8QvIKe/AAAA//8DAFBLAQItABQABgAIAAAAIQDb4fbL7gAAAIUBAAATAAAA&#13;&#10;AAAAAAAAAAAAAAAAAABbQ29udGVudF9UeXBlc10ueG1sUEsBAi0AFAAGAAgAAAAhAFr0LFu/AAAA&#13;&#10;FQEAAAsAAAAAAAAAAAAAAAAAHwEAAF9yZWxzLy5yZWxzUEsBAi0AFAAGAAgAAAAhACD1ZcHKAAAA&#13;&#10;3wAAAA8AAAAAAAAAAAAAAAAABwIAAGRycy9kb3ducmV2LnhtbFBLBQYAAAAAAwADALcAAAD+AgAA&#13;&#10;AAA=&#13;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0286504">
    <w:abstractNumId w:val="9"/>
  </w:num>
  <w:num w:numId="2" w16cid:durableId="586110074">
    <w:abstractNumId w:val="7"/>
  </w:num>
  <w:num w:numId="3" w16cid:durableId="276567800">
    <w:abstractNumId w:val="6"/>
  </w:num>
  <w:num w:numId="4" w16cid:durableId="1413310265">
    <w:abstractNumId w:val="5"/>
  </w:num>
  <w:num w:numId="5" w16cid:durableId="1570724637">
    <w:abstractNumId w:val="4"/>
  </w:num>
  <w:num w:numId="6" w16cid:durableId="1321929145">
    <w:abstractNumId w:val="8"/>
  </w:num>
  <w:num w:numId="7" w16cid:durableId="1934432339">
    <w:abstractNumId w:val="3"/>
  </w:num>
  <w:num w:numId="8" w16cid:durableId="788476858">
    <w:abstractNumId w:val="2"/>
  </w:num>
  <w:num w:numId="9" w16cid:durableId="186451691">
    <w:abstractNumId w:val="1"/>
  </w:num>
  <w:num w:numId="10" w16cid:durableId="139323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AB"/>
    <w:rsid w:val="00251664"/>
    <w:rsid w:val="002C5E34"/>
    <w:rsid w:val="003F5321"/>
    <w:rsid w:val="0048751C"/>
    <w:rsid w:val="00501646"/>
    <w:rsid w:val="0057022E"/>
    <w:rsid w:val="005C1C7E"/>
    <w:rsid w:val="0073037F"/>
    <w:rsid w:val="007371F3"/>
    <w:rsid w:val="00775AFB"/>
    <w:rsid w:val="00927E3B"/>
    <w:rsid w:val="00AA77E8"/>
    <w:rsid w:val="00AC6117"/>
    <w:rsid w:val="00B6038F"/>
    <w:rsid w:val="00BC467A"/>
    <w:rsid w:val="00C863AB"/>
    <w:rsid w:val="00DB6782"/>
    <w:rsid w:val="00E105F1"/>
    <w:rsid w:val="00E5559C"/>
    <w:rsid w:val="00F06F14"/>
    <w:rsid w:val="00F72272"/>
    <w:rsid w:val="00F8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C23F"/>
  <w15:chartTrackingRefBased/>
  <w15:docId w15:val="{BEDE1219-2F6D-FF4A-B8DA-8C3E81A5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uiPriority="6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321"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link w:val="DateChar"/>
    <w:uiPriority w:val="3"/>
    <w:qFormat/>
    <w:pPr>
      <w:spacing w:line="240" w:lineRule="auto"/>
    </w:pPr>
    <w:rPr>
      <w:b/>
      <w:spacing w:val="21"/>
    </w:rPr>
  </w:style>
  <w:style w:type="paragraph" w:styleId="Title">
    <w:name w:val="Title"/>
    <w:basedOn w:val="Normal"/>
    <w:link w:val="Title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spacing w:val="21"/>
      <w:sz w:val="2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b/>
      <w:spacing w:val="21"/>
      <w:sz w:val="26"/>
    </w:rPr>
  </w:style>
  <w:style w:type="character" w:customStyle="1" w:styleId="FooterChar">
    <w:name w:val="Footer Char"/>
    <w:basedOn w:val="DefaultParagraphFont"/>
    <w:link w:val="Footer"/>
    <w:uiPriority w:val="99"/>
    <w:rPr>
      <w:b/>
      <w:spacing w:val="21"/>
      <w:sz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21"/>
      <w:sz w:val="3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SenderContactInfo">
    <w:name w:val="Sender Contact Info"/>
    <w:basedOn w:val="Normal"/>
    <w:uiPriority w:val="2"/>
    <w:qFormat/>
    <w:pPr>
      <w:spacing w:after="920"/>
      <w:contextualSpacing/>
    </w:pPr>
  </w:style>
  <w:style w:type="character" w:styleId="IntenseEmphasis">
    <w:name w:val="Intense Emphasis"/>
    <w:basedOn w:val="DefaultParagraphFont"/>
    <w:uiPriority w:val="21"/>
    <w:semiHidden/>
    <w:unhideWhenUsed/>
    <w:rPr>
      <w:b/>
      <w:i/>
      <w:iCs/>
      <w:color w:val="4B3A2E" w:themeColor="text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B3A2E" w:themeColor="tex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character" w:customStyle="1" w:styleId="DateChar">
    <w:name w:val="Date Char"/>
    <w:basedOn w:val="DefaultParagraphFont"/>
    <w:link w:val="Date"/>
    <w:uiPriority w:val="3"/>
    <w:rPr>
      <w:b/>
      <w:spacing w:val="21"/>
    </w:rPr>
  </w:style>
  <w:style w:type="paragraph" w:styleId="Signature">
    <w:name w:val="Signature"/>
    <w:basedOn w:val="Normal"/>
    <w:link w:val="Signature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SignatureChar">
    <w:name w:val="Signature Char"/>
    <w:basedOn w:val="DefaultParagraphFont"/>
    <w:link w:val="Signature"/>
    <w:uiPriority w:val="7"/>
    <w:rPr>
      <w:b/>
      <w:spacing w:val="21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me">
    <w:name w:val="Name"/>
    <w:basedOn w:val="Normal"/>
    <w:link w:val="Name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meChar">
    <w:name w:val="Name Char"/>
    <w:basedOn w:val="DefaultParagraphFont"/>
    <w:link w:val="Name"/>
    <w:uiPriority w:val="1"/>
    <w:rPr>
      <w:b/>
      <w:caps/>
      <w:spacing w:val="21"/>
      <w:sz w:val="36"/>
    </w:rPr>
  </w:style>
  <w:style w:type="paragraph" w:customStyle="1" w:styleId="RecipientContactInfo">
    <w:name w:val="Recipient Contact Info"/>
    <w:basedOn w:val="Normal"/>
    <w:link w:val="RecipientContactInfoChar"/>
    <w:uiPriority w:val="4"/>
    <w:qFormat/>
    <w:pPr>
      <w:spacing w:line="240" w:lineRule="auto"/>
      <w:contextualSpacing/>
    </w:pPr>
  </w:style>
  <w:style w:type="character" w:customStyle="1" w:styleId="RecipientContactInfoChar">
    <w:name w:val="Recipient Contact Info Char"/>
    <w:basedOn w:val="DefaultParagraphFont"/>
    <w:link w:val="RecipientContactInfo"/>
    <w:uiPriority w:val="4"/>
  </w:style>
  <w:style w:type="character" w:customStyle="1" w:styleId="SalutationChar">
    <w:name w:val="Salutation Char"/>
    <w:basedOn w:val="DefaultParagraphFont"/>
    <w:link w:val="Salutation"/>
    <w:uiPriority w:val="5"/>
    <w:rPr>
      <w:b/>
      <w:spacing w:val="2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i/>
      <w:szCs w:val="24"/>
    </w:rPr>
  </w:style>
  <w:style w:type="paragraph" w:styleId="Closing">
    <w:name w:val="Closing"/>
    <w:basedOn w:val="Normal"/>
    <w:next w:val="Signature"/>
    <w:link w:val="ClosingChar"/>
    <w:uiPriority w:val="6"/>
    <w:qFormat/>
    <w:rsid w:val="0048751C"/>
  </w:style>
  <w:style w:type="character" w:customStyle="1" w:styleId="ClosingChar">
    <w:name w:val="Closing Char"/>
    <w:basedOn w:val="DefaultParagraphFont"/>
    <w:link w:val="Closing"/>
    <w:uiPriority w:val="6"/>
    <w:rsid w:val="0048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mily/Library/Containers/com.microsoft.Word/Data/Library/Application%20Support/Microsoft/Office/16.0/DTS/en-US%7b32F21899-04C6-A743-B9AC-7594FDAB97A2%7d/%7b665FE763-310D-3B40-885D-119BB3094FEB%7dtf1000208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A8BAA92ADB9C54AABAA901CDB02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B908-6D5A-6944-A47A-50B6F7DBCD5B}"/>
      </w:docPartPr>
      <w:docPartBody>
        <w:p w:rsidR="009A3104" w:rsidRDefault="00000000">
          <w:pPr>
            <w:pStyle w:val="2A8BAA92ADB9C54AABAA901CDB02280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61"/>
    <w:rsid w:val="002C4961"/>
    <w:rsid w:val="0057022E"/>
    <w:rsid w:val="006A0BCD"/>
    <w:rsid w:val="009A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8BAA92ADB9C54AABAA901CDB02280B">
    <w:name w:val="2A8BAA92ADB9C54AABAA901CDB02280B"/>
  </w:style>
  <w:style w:type="paragraph" w:customStyle="1" w:styleId="EC8965EBED4E654D84E797F858CA2F10">
    <w:name w:val="EC8965EBED4E654D84E797F858CA2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Basic Cover Letter.dotx</Template>
  <TotalTime>52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Emily Gilde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Gilde</dc:creator>
  <cp:keywords/>
  <dc:description/>
  <cp:lastModifiedBy>Emily Gilde</cp:lastModifiedBy>
  <cp:revision>3</cp:revision>
  <dcterms:created xsi:type="dcterms:W3CDTF">2025-04-09T15:40:00Z</dcterms:created>
  <dcterms:modified xsi:type="dcterms:W3CDTF">2025-04-09T17:16:00Z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TF10002039</vt:lpwstr>
  </property>
</Properties>
</file>